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10.11.2025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Marilena Gheorge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Consultant Suport Tehnic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22.12.2025 - 24.12.2025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-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