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11.11.2025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Octavian Toader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Consultant Suport Tehnic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05.01.2026 - 09.01.2026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Vlad Gheorghe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