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Octavian Toader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24.11.2025 - 28.11.2025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-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