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745" w:rsidRDefault="00AE2745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Pr="00E37248" w:rsidRDefault="00606AD2" w:rsidP="00812F69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CERERE DE CONCEDIU</w:t>
      </w: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Data: </w:t>
      </w:r>
      <w:bookmarkStart w:id="0" w:name="DataContract"/>
      <w:r w:rsidRPr="00E37248">
        <w:rPr>
          <w:rFonts w:ascii="Calibri" w:hAnsi="Calibri"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 w:rsidRPr="00E37248">
        <w:rPr>
          <w:rFonts w:ascii="Calibri" w:hAnsi="Calibri" w:cs="Tahoma"/>
          <w:bCs/>
          <w:szCs w:val="18"/>
          <w:lang w:val="en-US"/>
        </w:rPr>
        <w:instrText xml:space="preserve"> FORMTEXT </w:instrText>
      </w:r>
      <w:r w:rsidR="00A506A1" w:rsidRPr="00E37248">
        <w:rPr>
          <w:rFonts w:ascii="Calibri" w:hAnsi="Calibri" w:cs="Tahoma"/>
          <w:bCs/>
          <w:szCs w:val="18"/>
          <w:lang w:val="en-US"/>
        </w:rPr>
      </w:r>
      <w:r w:rsidRPr="00E37248">
        <w:rPr>
          <w:rFonts w:ascii="Calibri" w:hAnsi="Calibri" w:cs="Tahoma"/>
          <w:bCs/>
          <w:szCs w:val="18"/>
          <w:lang w:val="en-US"/>
        </w:rPr>
        <w:fldChar w:fldCharType="separate"/>
      </w:r>
      <w:bookmarkStart w:id="1" w:name="_GoBack"/>
      <w:r w:rsidR="00CD4851" w:rsidRPr="00CD4851">
        <w:rPr>
          <w:rFonts w:ascii="Calibri" w:hAnsi="Calibri" w:cs="Tahoma"/>
          <w:bCs/>
          <w:noProof/>
          <w:szCs w:val="18"/>
          <w:lang w:val="en-US"/>
        </w:rPr>
        <w:t>11.11.2025</w:t>
      </w:r>
      <w:bookmarkEnd w:id="1"/>
      <w:r w:rsidRPr="00E37248">
        <w:rPr>
          <w:rFonts w:ascii="Calibri" w:hAnsi="Calibri" w:cs="Tahoma"/>
          <w:bCs/>
          <w:szCs w:val="18"/>
          <w:lang w:val="en-US"/>
        </w:rPr>
        <w:fldChar w:fldCharType="end"/>
      </w:r>
      <w:bookmarkEnd w:id="0"/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E37248">
      <w:pPr>
        <w:spacing w:line="360" w:lineRule="auto"/>
        <w:rPr>
          <w:rFonts w:ascii="Calibri" w:hAnsi="Calibri" w:cs="Tahoma"/>
          <w:snapToGrid w:val="0"/>
          <w:lang w:val="en-US"/>
        </w:rPr>
      </w:pPr>
      <w:r w:rsidRPr="00E37248">
        <w:rPr>
          <w:rFonts w:ascii="Calibri" w:hAnsi="Calibri"/>
          <w:lang w:val="en-US"/>
        </w:rPr>
        <w:t xml:space="preserve">Subsemnatul </w:t>
      </w:r>
      <w:bookmarkStart w:id="2" w:name="Beneficiar"/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Vlad Gheorghe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bookmarkEnd w:id="2"/>
      <w:r w:rsidRPr="00E37248">
        <w:rPr>
          <w:rFonts w:ascii="Calibri" w:hAnsi="Calibri"/>
          <w:lang w:val="en-US"/>
        </w:rPr>
        <w:t xml:space="preserve"> angajat al S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>C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 xml:space="preserve"> Magister Software SRL, </w:t>
      </w:r>
      <w:r w:rsidR="00606AD2">
        <w:rPr>
          <w:rFonts w:ascii="Calibri" w:hAnsi="Calibri"/>
          <w:lang w:val="en-US"/>
        </w:rPr>
        <w:t xml:space="preserve">in calitate de 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606AD2"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A506A1" w:rsidRPr="00606AD2">
        <w:rPr>
          <w:rFonts w:ascii="Calibri" w:hAnsi="Calibri" w:cs="Tahoma"/>
          <w:snapToGrid w:val="0"/>
          <w:lang w:val="en-US"/>
        </w:rPr>
      </w:r>
      <w:r w:rsidR="00606AD2"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Consultant Suport Tehnic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va </w:t>
      </w:r>
      <w:r w:rsidR="00606AD2">
        <w:rPr>
          <w:rFonts w:ascii="Calibri" w:hAnsi="Calibri"/>
          <w:lang w:val="en-US"/>
        </w:rPr>
        <w:t xml:space="preserve">rog a-mi aproba concediul </w:t>
      </w:r>
      <w:r w:rsidR="00264CE7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de odihna"/>
            </w:textInput>
          </w:ffData>
        </w:fldChar>
      </w:r>
      <w:r w:rsidR="00264CE7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264CE7">
        <w:rPr>
          <w:rFonts w:ascii="Calibri" w:hAnsi="Calibri" w:cs="Tahoma"/>
          <w:snapToGrid w:val="0"/>
          <w:lang w:val="en-US"/>
        </w:rPr>
      </w:r>
      <w:r w:rsidR="00264CE7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Concediu odihna</w:t>
      </w:r>
      <w:r w:rsidR="00264CE7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in </w:t>
      </w:r>
      <w:r w:rsidR="00606AD2">
        <w:rPr>
          <w:rFonts w:ascii="Calibri" w:hAnsi="Calibri"/>
          <w:lang w:val="en-US"/>
        </w:rPr>
        <w:t xml:space="preserve">perioada </w:t>
      </w: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11.11.2025 - 12.11.2025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>.</w:t>
      </w:r>
    </w:p>
    <w:p w:rsidR="00264CE7" w:rsidRPr="00264CE7" w:rsidRDefault="00264CE7" w:rsidP="00E37248">
      <w:pPr>
        <w:spacing w:line="360" w:lineRule="auto"/>
        <w:rPr>
          <w:rFonts w:ascii="Calibri" w:hAnsi="Calibri"/>
          <w:lang w:val="en-US"/>
        </w:rPr>
      </w:pPr>
      <w:bookmarkStart w:id="3" w:name="_Hlk50973582"/>
      <w:r w:rsidRPr="00264CE7">
        <w:rPr>
          <w:rFonts w:ascii="Calibri" w:hAnsi="Calibri"/>
          <w:lang w:val="en-US"/>
        </w:rPr>
        <w:t>Mentionez ca pe perioada c</w:t>
      </w:r>
      <w:r>
        <w:rPr>
          <w:rFonts w:ascii="Calibri" w:hAnsi="Calibri"/>
          <w:lang w:val="en-US"/>
        </w:rPr>
        <w:t xml:space="preserve">oncediului sarcinile mele vor fi preluate de dl/dna </w:t>
      </w:r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numele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r w:rsidRPr="00264CE7">
        <w:rPr>
          <w:rFonts w:ascii="Calibri" w:hAnsi="Calibri" w:cs="Tahoma"/>
          <w:snapToGrid w:val="0"/>
          <w:lang w:val="en-US"/>
        </w:rPr>
        <w:t>, catre care voi efectua predarea</w:t>
      </w:r>
      <w:r>
        <w:rPr>
          <w:rFonts w:ascii="Calibri" w:hAnsi="Calibri" w:cs="Tahoma"/>
          <w:snapToGrid w:val="0"/>
          <w:lang w:val="en-US"/>
        </w:rPr>
        <w:t xml:space="preserve"> sarcinilor restante la plecarea in concediu.</w:t>
      </w:r>
    </w:p>
    <w:bookmarkEnd w:id="3"/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606AD2" w:rsidRPr="00C00DC1" w:rsidRDefault="00E37248" w:rsidP="00E37248">
      <w:pPr>
        <w:spacing w:line="360" w:lineRule="auto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Angajat</w:t>
      </w:r>
      <w:r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606AD2" w:rsidRPr="00C00DC1">
        <w:rPr>
          <w:rFonts w:ascii="Calibri" w:hAnsi="Calibri"/>
          <w:lang w:val="de-DE"/>
        </w:rPr>
        <w:t xml:space="preserve">, </w:t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2F0A01" w:rsidRPr="00C00DC1">
        <w:rPr>
          <w:rFonts w:ascii="Calibri" w:hAnsi="Calibri"/>
          <w:lang w:val="de-DE"/>
        </w:rPr>
        <w:t>,</w:t>
      </w:r>
    </w:p>
    <w:p w:rsidR="00E37248" w:rsidRPr="00C00DC1" w:rsidRDefault="002F0A01" w:rsidP="002F0A01">
      <w:pPr>
        <w:spacing w:line="360" w:lineRule="auto"/>
        <w:ind w:left="2880" w:firstLine="720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Sef Departament</w:t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  <w:t xml:space="preserve">Sef </w:t>
      </w:r>
      <w:r w:rsidR="00C00DC1" w:rsidRPr="00C00DC1">
        <w:rPr>
          <w:rFonts w:ascii="Calibri" w:hAnsi="Calibri"/>
          <w:lang w:val="de-DE"/>
        </w:rPr>
        <w:t>Dep. Resurse Umane</w:t>
      </w:r>
    </w:p>
    <w:p w:rsidR="00E37248" w:rsidRPr="00C00DC1" w:rsidRDefault="00E37248" w:rsidP="00E37248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C00DC1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E37248">
      <w:pPr>
        <w:spacing w:line="360" w:lineRule="auto"/>
        <w:rPr>
          <w:lang w:val="de-DE"/>
        </w:rPr>
      </w:pPr>
    </w:p>
    <w:p w:rsidR="00C00DC1" w:rsidRPr="00C00DC1" w:rsidRDefault="00C00DC1" w:rsidP="00C00DC1">
      <w:pPr>
        <w:spacing w:line="360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Rezolutie,</w:t>
      </w:r>
    </w:p>
    <w:p w:rsidR="00C00DC1" w:rsidRDefault="00C00DC1" w:rsidP="00C00DC1">
      <w:p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Director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E37248">
      <w:pPr>
        <w:spacing w:line="360" w:lineRule="auto"/>
        <w:rPr>
          <w:lang w:val="en-US"/>
        </w:rPr>
      </w:pPr>
    </w:p>
    <w:sectPr w:rsidR="00C00DC1" w:rsidRPr="002026EC" w:rsidSect="00812F69">
      <w:headerReference w:type="even" r:id="rId7"/>
      <w:headerReference w:type="default" r:id="rId8"/>
      <w:type w:val="continuous"/>
      <w:pgSz w:w="11906" w:h="16838" w:code="9"/>
      <w:pgMar w:top="1474" w:right="397" w:bottom="1474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87E" w:rsidRDefault="0011487E">
      <w:r>
        <w:separator/>
      </w:r>
    </w:p>
  </w:endnote>
  <w:endnote w:type="continuationSeparator" w:id="0">
    <w:p w:rsidR="0011487E" w:rsidRDefault="0011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87E" w:rsidRDefault="0011487E">
      <w:r>
        <w:separator/>
      </w:r>
    </w:p>
  </w:footnote>
  <w:footnote w:type="continuationSeparator" w:id="0">
    <w:p w:rsidR="0011487E" w:rsidRDefault="0011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548" w:rsidRDefault="00925548" w:rsidP="00B92188">
    <w:pPr>
      <w:pStyle w:val="Antet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925548" w:rsidRDefault="00925548">
    <w:pPr>
      <w:pStyle w:val="Ante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3E2074" w:rsidRPr="003E2074" w:rsidTr="00544036">
      <w:tc>
        <w:tcPr>
          <w:tcW w:w="1560" w:type="dxa"/>
          <w:tcBorders>
            <w:right w:val="single" w:sz="8" w:space="0" w:color="auto"/>
          </w:tcBorders>
          <w:shd w:val="clear" w:color="auto" w:fill="auto"/>
          <w:vAlign w:val="center"/>
        </w:tcPr>
        <w:p w:rsidR="003E2074" w:rsidRPr="003E2074" w:rsidRDefault="008D29F0" w:rsidP="003E2074">
          <w:pPr>
            <w:tabs>
              <w:tab w:val="center" w:pos="4513"/>
              <w:tab w:val="right" w:pos="9026"/>
            </w:tabs>
            <w:jc w:val="both"/>
            <w:rPr>
              <w:noProof/>
              <w:sz w:val="20"/>
              <w:szCs w:val="20"/>
              <w:lang w:val="ro-RO" w:eastAsia="ro-RO"/>
            </w:rPr>
          </w:pPr>
          <w:r w:rsidRPr="003E2074">
            <w:rPr>
              <w:noProof/>
              <w:sz w:val="20"/>
              <w:szCs w:val="20"/>
              <w:lang w:val="ro-RO" w:eastAsia="ro-RO"/>
            </w:rPr>
            <w:drawing>
              <wp:inline distT="0" distB="0" distL="0" distR="0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shd w:val="clear" w:color="auto" w:fill="auto"/>
          <w:tcMar>
            <w:left w:w="227" w:type="dxa"/>
          </w:tcMar>
          <w:vAlign w:val="bottom"/>
        </w:tcPr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22"/>
              <w:szCs w:val="22"/>
              <w:lang w:val="ro-RO" w:eastAsia="ro-RO"/>
            </w:rPr>
          </w:pPr>
          <w:r w:rsidRPr="003E2074">
            <w:rPr>
              <w:rFonts w:ascii="Calibri" w:hAnsi="Calibri" w:cs="Tahoma"/>
              <w:sz w:val="22"/>
              <w:szCs w:val="22"/>
              <w:lang w:val="ro-RO" w:eastAsia="ro-RO"/>
            </w:rPr>
            <w:t>Magister Software SRL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ro-RO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>Str. Radu de la Afumati Nr.62, Sector 2, cod 020668, Bucureşti, România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Tel: 031.821.01.50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Fax: 031.822.00.41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office@magister.ro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www.magister.ro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Nr. R.C.: J2002000848402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CUI: RO14441945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Cont: </w:t>
          </w:r>
          <w:r w:rsidRPr="003E2074">
            <w:rPr>
              <w:rFonts w:ascii="Calibri" w:hAnsi="Calibri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  <w:shd w:val="clear" w:color="auto" w:fill="auto"/>
        </w:tcPr>
        <w:p w:rsidR="003E2074" w:rsidRPr="003E2074" w:rsidRDefault="003E2074" w:rsidP="003E2074">
          <w:pPr>
            <w:jc w:val="right"/>
            <w:rPr>
              <w:sz w:val="18"/>
              <w:szCs w:val="18"/>
            </w:rPr>
          </w:pPr>
          <w:r w:rsidRPr="003E2074">
            <w:rPr>
              <w:rFonts w:ascii="Calibri" w:hAnsi="Calibri" w:cs="Tahoma"/>
              <w:sz w:val="18"/>
              <w:szCs w:val="18"/>
              <w:lang w:val="es-ES" w:eastAsia="ro-RO"/>
            </w:rPr>
            <w:t xml:space="preserve">Pag. 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/>
              <w:sz w:val="18"/>
              <w:szCs w:val="18"/>
              <w:lang w:val="es-ES" w:eastAsia="ro-RO"/>
            </w:rPr>
            <w:instrText xml:space="preserve">PAGE  </w:instrTex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/>
              <w:noProof/>
              <w:sz w:val="18"/>
              <w:szCs w:val="18"/>
              <w:lang w:val="es-ES" w:eastAsia="ro-RO"/>
            </w:rPr>
            <w:t>1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end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t>/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instrText xml:space="preserve"> NUMPAGES </w:instrTex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 w:cs="Tahoma"/>
              <w:noProof/>
              <w:sz w:val="18"/>
              <w:szCs w:val="18"/>
              <w:lang w:val="ro-RO" w:eastAsia="ro-RO"/>
            </w:rPr>
            <w:t>1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end"/>
          </w:r>
        </w:p>
      </w:tc>
    </w:tr>
  </w:tbl>
  <w:p w:rsidR="00925548" w:rsidRPr="002F0A01" w:rsidRDefault="00925548" w:rsidP="003E207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AA854"/>
    <w:lvl w:ilvl="0">
      <w:start w:val="1"/>
      <w:numFmt w:val="decimal"/>
      <w:pStyle w:val="Listanumerota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E46170"/>
    <w:lvl w:ilvl="0">
      <w:start w:val="1"/>
      <w:numFmt w:val="decimal"/>
      <w:pStyle w:val="Listanumerota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40B1E2"/>
    <w:lvl w:ilvl="0">
      <w:start w:val="1"/>
      <w:numFmt w:val="decimal"/>
      <w:pStyle w:val="Listanumerota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7803B2"/>
    <w:lvl w:ilvl="0">
      <w:start w:val="1"/>
      <w:numFmt w:val="decimal"/>
      <w:pStyle w:val="Listanumerota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3A44D0"/>
    <w:lvl w:ilvl="0">
      <w:start w:val="1"/>
      <w:numFmt w:val="bullet"/>
      <w:pStyle w:val="Listacumarcator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8E40B6"/>
    <w:lvl w:ilvl="0">
      <w:start w:val="1"/>
      <w:numFmt w:val="bullet"/>
      <w:pStyle w:val="Listacumarcator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E09608"/>
    <w:lvl w:ilvl="0">
      <w:start w:val="1"/>
      <w:numFmt w:val="bullet"/>
      <w:pStyle w:val="Listacumarcator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4D2DC"/>
    <w:lvl w:ilvl="0">
      <w:start w:val="1"/>
      <w:numFmt w:val="bullet"/>
      <w:pStyle w:val="Listacumarcator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286A6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52C696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1A6EDB"/>
    <w:multiLevelType w:val="hybridMultilevel"/>
    <w:tmpl w:val="06FAFEC4"/>
    <w:lvl w:ilvl="0" w:tplc="319463DA">
      <w:start w:val="10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68529A3"/>
    <w:multiLevelType w:val="hybridMultilevel"/>
    <w:tmpl w:val="8DD23122"/>
    <w:lvl w:ilvl="0" w:tplc="9C3884D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DCB2142"/>
    <w:multiLevelType w:val="hybridMultilevel"/>
    <w:tmpl w:val="2AEC1EE0"/>
    <w:lvl w:ilvl="0" w:tplc="04EAC78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QWySgARYindTHeO+aNC1O3kF+8bFyBtX9HA8majanpRnJX0t69oa99927PeWZlC3Je3fN6VqcXytMlztBORA==" w:salt="6rCnGNEiZ6Vm8iIhQ61KB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48"/>
    <w:rsid w:val="00005813"/>
    <w:rsid w:val="000438C4"/>
    <w:rsid w:val="00090BF0"/>
    <w:rsid w:val="000938BA"/>
    <w:rsid w:val="000A225D"/>
    <w:rsid w:val="000C2A5A"/>
    <w:rsid w:val="000D64B2"/>
    <w:rsid w:val="000F169C"/>
    <w:rsid w:val="001111D8"/>
    <w:rsid w:val="0011487E"/>
    <w:rsid w:val="00144D09"/>
    <w:rsid w:val="00156185"/>
    <w:rsid w:val="001656EF"/>
    <w:rsid w:val="0017066B"/>
    <w:rsid w:val="00173633"/>
    <w:rsid w:val="001829D9"/>
    <w:rsid w:val="00190A05"/>
    <w:rsid w:val="001921A5"/>
    <w:rsid w:val="001A3A82"/>
    <w:rsid w:val="001B3F17"/>
    <w:rsid w:val="001D2B41"/>
    <w:rsid w:val="001E1218"/>
    <w:rsid w:val="001F490A"/>
    <w:rsid w:val="002026EC"/>
    <w:rsid w:val="00234C1B"/>
    <w:rsid w:val="002431AF"/>
    <w:rsid w:val="002436A5"/>
    <w:rsid w:val="00244BFE"/>
    <w:rsid w:val="002620F5"/>
    <w:rsid w:val="00264CE7"/>
    <w:rsid w:val="0027779A"/>
    <w:rsid w:val="002C459D"/>
    <w:rsid w:val="002C6032"/>
    <w:rsid w:val="002E612A"/>
    <w:rsid w:val="002F0A01"/>
    <w:rsid w:val="002F1777"/>
    <w:rsid w:val="003224E0"/>
    <w:rsid w:val="003348CC"/>
    <w:rsid w:val="0034261E"/>
    <w:rsid w:val="00362165"/>
    <w:rsid w:val="00363898"/>
    <w:rsid w:val="00380BF3"/>
    <w:rsid w:val="003A4067"/>
    <w:rsid w:val="003C4C7C"/>
    <w:rsid w:val="003C5D0A"/>
    <w:rsid w:val="003E2074"/>
    <w:rsid w:val="003F4CCB"/>
    <w:rsid w:val="00405F16"/>
    <w:rsid w:val="00406570"/>
    <w:rsid w:val="00421C8E"/>
    <w:rsid w:val="00432B0F"/>
    <w:rsid w:val="00453875"/>
    <w:rsid w:val="00454A30"/>
    <w:rsid w:val="00482CFF"/>
    <w:rsid w:val="00486C01"/>
    <w:rsid w:val="004A088C"/>
    <w:rsid w:val="004C0E99"/>
    <w:rsid w:val="004C1A1D"/>
    <w:rsid w:val="004C2B19"/>
    <w:rsid w:val="004C5E4F"/>
    <w:rsid w:val="004C6045"/>
    <w:rsid w:val="004D4C29"/>
    <w:rsid w:val="004E07E5"/>
    <w:rsid w:val="004E170F"/>
    <w:rsid w:val="004F07C6"/>
    <w:rsid w:val="004F562C"/>
    <w:rsid w:val="00511112"/>
    <w:rsid w:val="00513712"/>
    <w:rsid w:val="00534D04"/>
    <w:rsid w:val="00544036"/>
    <w:rsid w:val="005673F7"/>
    <w:rsid w:val="00584400"/>
    <w:rsid w:val="005A52CE"/>
    <w:rsid w:val="005B0137"/>
    <w:rsid w:val="005C148B"/>
    <w:rsid w:val="005F7395"/>
    <w:rsid w:val="00606AD2"/>
    <w:rsid w:val="00613559"/>
    <w:rsid w:val="006140EA"/>
    <w:rsid w:val="006328B6"/>
    <w:rsid w:val="00642AFE"/>
    <w:rsid w:val="006866C9"/>
    <w:rsid w:val="006866CB"/>
    <w:rsid w:val="00697FB0"/>
    <w:rsid w:val="006A3168"/>
    <w:rsid w:val="006C4668"/>
    <w:rsid w:val="006E7FAB"/>
    <w:rsid w:val="006F08B1"/>
    <w:rsid w:val="006F56AE"/>
    <w:rsid w:val="00712658"/>
    <w:rsid w:val="0072094D"/>
    <w:rsid w:val="007216CA"/>
    <w:rsid w:val="00756D15"/>
    <w:rsid w:val="0076390E"/>
    <w:rsid w:val="00785841"/>
    <w:rsid w:val="00796B83"/>
    <w:rsid w:val="007D6A73"/>
    <w:rsid w:val="007F0FC7"/>
    <w:rsid w:val="00804D23"/>
    <w:rsid w:val="00810E3C"/>
    <w:rsid w:val="00812F69"/>
    <w:rsid w:val="00821433"/>
    <w:rsid w:val="00826E54"/>
    <w:rsid w:val="00842682"/>
    <w:rsid w:val="00856036"/>
    <w:rsid w:val="008662AB"/>
    <w:rsid w:val="0087046F"/>
    <w:rsid w:val="00871E0E"/>
    <w:rsid w:val="008B65D1"/>
    <w:rsid w:val="008C1557"/>
    <w:rsid w:val="008D29F0"/>
    <w:rsid w:val="008E264D"/>
    <w:rsid w:val="008E46BB"/>
    <w:rsid w:val="008E7E05"/>
    <w:rsid w:val="00922789"/>
    <w:rsid w:val="00925548"/>
    <w:rsid w:val="009450FF"/>
    <w:rsid w:val="00945A26"/>
    <w:rsid w:val="009B5246"/>
    <w:rsid w:val="00A11202"/>
    <w:rsid w:val="00A2750D"/>
    <w:rsid w:val="00A506A1"/>
    <w:rsid w:val="00A556CD"/>
    <w:rsid w:val="00A93107"/>
    <w:rsid w:val="00AB27D5"/>
    <w:rsid w:val="00AC6A48"/>
    <w:rsid w:val="00AE2745"/>
    <w:rsid w:val="00AF1AF3"/>
    <w:rsid w:val="00AF2090"/>
    <w:rsid w:val="00B12593"/>
    <w:rsid w:val="00B130C2"/>
    <w:rsid w:val="00B2073D"/>
    <w:rsid w:val="00B23AF6"/>
    <w:rsid w:val="00B257E9"/>
    <w:rsid w:val="00B3111E"/>
    <w:rsid w:val="00B322B8"/>
    <w:rsid w:val="00B41030"/>
    <w:rsid w:val="00B649B2"/>
    <w:rsid w:val="00B90E9D"/>
    <w:rsid w:val="00B92188"/>
    <w:rsid w:val="00B94B71"/>
    <w:rsid w:val="00BD071B"/>
    <w:rsid w:val="00BE4678"/>
    <w:rsid w:val="00BF44C6"/>
    <w:rsid w:val="00C00DC1"/>
    <w:rsid w:val="00C15706"/>
    <w:rsid w:val="00C51BBD"/>
    <w:rsid w:val="00C67ECE"/>
    <w:rsid w:val="00CD4851"/>
    <w:rsid w:val="00D23577"/>
    <w:rsid w:val="00D25D21"/>
    <w:rsid w:val="00D33825"/>
    <w:rsid w:val="00D520A1"/>
    <w:rsid w:val="00D6161D"/>
    <w:rsid w:val="00D623DF"/>
    <w:rsid w:val="00D91992"/>
    <w:rsid w:val="00DA6DE9"/>
    <w:rsid w:val="00DB6CF3"/>
    <w:rsid w:val="00DE7C55"/>
    <w:rsid w:val="00E30346"/>
    <w:rsid w:val="00E31A49"/>
    <w:rsid w:val="00E37248"/>
    <w:rsid w:val="00E667CB"/>
    <w:rsid w:val="00EC03C0"/>
    <w:rsid w:val="00ED5946"/>
    <w:rsid w:val="00EF1086"/>
    <w:rsid w:val="00F041CA"/>
    <w:rsid w:val="00F11A4A"/>
    <w:rsid w:val="00F469A0"/>
    <w:rsid w:val="00F5154B"/>
    <w:rsid w:val="00F7686E"/>
    <w:rsid w:val="00F8080B"/>
    <w:rsid w:val="00F87D70"/>
    <w:rsid w:val="00FB464D"/>
    <w:rsid w:val="00FE5097"/>
    <w:rsid w:val="00FF0EE7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676EBFE-6FBB-4167-B164-9FAB6C4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6BB"/>
    <w:rPr>
      <w:sz w:val="24"/>
      <w:szCs w:val="24"/>
      <w:lang w:val="en-GB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olor w:val="000000"/>
      <w:sz w:val="18"/>
      <w:lang w:val="fr-FR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lang w:val="fr-FR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bCs/>
      <w:lang w:val="en-US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pPr>
      <w:spacing w:before="240" w:after="60"/>
      <w:outlineLvl w:val="6"/>
    </w:p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color w:val="000000"/>
      <w:sz w:val="20"/>
      <w:lang w:val="fr-FR"/>
    </w:rPr>
  </w:style>
  <w:style w:type="paragraph" w:styleId="Titlu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paragraph" w:styleId="Textbloc">
    <w:name w:val="Block Text"/>
    <w:basedOn w:val="Normal"/>
    <w:pPr>
      <w:spacing w:after="120"/>
      <w:ind w:left="1440" w:right="1440"/>
    </w:pPr>
  </w:style>
  <w:style w:type="paragraph" w:styleId="Corptext">
    <w:name w:val="Body Text"/>
    <w:basedOn w:val="Normal"/>
    <w:pPr>
      <w:spacing w:after="120"/>
    </w:pPr>
  </w:style>
  <w:style w:type="paragraph" w:styleId="Corptext2">
    <w:name w:val="Body Text 2"/>
    <w:basedOn w:val="Normal"/>
    <w:pPr>
      <w:spacing w:after="120" w:line="480" w:lineRule="auto"/>
    </w:pPr>
  </w:style>
  <w:style w:type="paragraph" w:styleId="Corptext3">
    <w:name w:val="Body Text 3"/>
    <w:basedOn w:val="Normal"/>
    <w:pPr>
      <w:spacing w:after="120"/>
    </w:pPr>
    <w:rPr>
      <w:sz w:val="16"/>
      <w:szCs w:val="16"/>
    </w:rPr>
  </w:style>
  <w:style w:type="paragraph" w:styleId="Primindentpentrucorptext">
    <w:name w:val="Body Text First Indent"/>
    <w:basedOn w:val="Corptext"/>
    <w:pPr>
      <w:ind w:firstLine="210"/>
    </w:p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Primindentpentrucorptext2">
    <w:name w:val="Body Text First Indent 2"/>
    <w:basedOn w:val="Indentcorptext"/>
    <w:pPr>
      <w:ind w:firstLine="210"/>
    </w:pPr>
  </w:style>
  <w:style w:type="paragraph" w:styleId="Indentcorptext2">
    <w:name w:val="Body Text Indent 2"/>
    <w:basedOn w:val="Normal"/>
    <w:pPr>
      <w:spacing w:after="120" w:line="480" w:lineRule="auto"/>
      <w:ind w:left="283"/>
    </w:pPr>
  </w:style>
  <w:style w:type="paragraph" w:styleId="Indentcorptex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Legend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ormuledencheiere">
    <w:name w:val="Closing"/>
    <w:basedOn w:val="Normal"/>
    <w:pPr>
      <w:ind w:left="4252"/>
    </w:pPr>
  </w:style>
  <w:style w:type="paragraph" w:styleId="Textcomentariu">
    <w:name w:val="annotation text"/>
    <w:basedOn w:val="Normal"/>
    <w:semiHidden/>
    <w:rPr>
      <w:sz w:val="20"/>
      <w:szCs w:val="20"/>
    </w:rPr>
  </w:style>
  <w:style w:type="paragraph" w:styleId="Dat">
    <w:name w:val="Date"/>
    <w:basedOn w:val="Normal"/>
    <w:next w:val="Normal"/>
  </w:style>
  <w:style w:type="paragraph" w:styleId="Plan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emnture-mail">
    <w:name w:val="E-mail Signature"/>
    <w:basedOn w:val="Normal"/>
  </w:style>
  <w:style w:type="paragraph" w:styleId="Textnotdefinal">
    <w:name w:val="endnote text"/>
    <w:basedOn w:val="Normal"/>
    <w:semiHidden/>
    <w:rPr>
      <w:sz w:val="20"/>
      <w:szCs w:val="20"/>
    </w:rPr>
  </w:style>
  <w:style w:type="paragraph" w:styleId="Adresplic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turplic">
    <w:name w:val="envelope return"/>
    <w:basedOn w:val="Normal"/>
    <w:rPr>
      <w:rFonts w:ascii="Arial" w:hAnsi="Arial" w:cs="Arial"/>
      <w:sz w:val="20"/>
      <w:szCs w:val="20"/>
    </w:rPr>
  </w:style>
  <w:style w:type="paragraph" w:styleId="Textnotdesubsol">
    <w:name w:val="footnote text"/>
    <w:basedOn w:val="Normal"/>
    <w:semiHidden/>
    <w:rPr>
      <w:sz w:val="20"/>
      <w:szCs w:val="20"/>
    </w:rPr>
  </w:style>
  <w:style w:type="paragraph" w:styleId="AdresHTML">
    <w:name w:val="HTML Address"/>
    <w:basedOn w:val="Normal"/>
    <w:rPr>
      <w:i/>
      <w:iCs/>
    </w:rPr>
  </w:style>
  <w:style w:type="paragraph" w:styleId="PreformatatHTML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lud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cumarcatori">
    <w:name w:val="List Bullet"/>
    <w:basedOn w:val="Normal"/>
    <w:autoRedefine/>
    <w:pPr>
      <w:numPr>
        <w:numId w:val="1"/>
      </w:numPr>
    </w:pPr>
  </w:style>
  <w:style w:type="paragraph" w:styleId="Listacumarcatori2">
    <w:name w:val="List Bullet 2"/>
    <w:basedOn w:val="Normal"/>
    <w:autoRedefine/>
    <w:pPr>
      <w:numPr>
        <w:numId w:val="2"/>
      </w:numPr>
    </w:pPr>
  </w:style>
  <w:style w:type="paragraph" w:styleId="Listacumarcatori3">
    <w:name w:val="List Bullet 3"/>
    <w:basedOn w:val="Normal"/>
    <w:autoRedefine/>
    <w:pPr>
      <w:numPr>
        <w:numId w:val="3"/>
      </w:numPr>
    </w:pPr>
  </w:style>
  <w:style w:type="paragraph" w:styleId="Listacumarcatori4">
    <w:name w:val="List Bullet 4"/>
    <w:basedOn w:val="Normal"/>
    <w:autoRedefine/>
    <w:pPr>
      <w:numPr>
        <w:numId w:val="4"/>
      </w:numPr>
    </w:pPr>
  </w:style>
  <w:style w:type="paragraph" w:styleId="Listacumarcatori5">
    <w:name w:val="List Bullet 5"/>
    <w:basedOn w:val="Normal"/>
    <w:autoRedefine/>
    <w:pPr>
      <w:numPr>
        <w:numId w:val="5"/>
      </w:numPr>
    </w:pPr>
  </w:style>
  <w:style w:type="paragraph" w:styleId="Listcontinuare">
    <w:name w:val="List Continue"/>
    <w:basedOn w:val="Normal"/>
    <w:pPr>
      <w:spacing w:after="120"/>
      <w:ind w:left="283"/>
    </w:pPr>
  </w:style>
  <w:style w:type="paragraph" w:styleId="Listcontinuare2">
    <w:name w:val="List Continue 2"/>
    <w:basedOn w:val="Normal"/>
    <w:pPr>
      <w:spacing w:after="120"/>
      <w:ind w:left="566"/>
    </w:pPr>
  </w:style>
  <w:style w:type="paragraph" w:styleId="Listcontinuare3">
    <w:name w:val="List Continue 3"/>
    <w:basedOn w:val="Normal"/>
    <w:pPr>
      <w:spacing w:after="120"/>
      <w:ind w:left="849"/>
    </w:pPr>
  </w:style>
  <w:style w:type="paragraph" w:styleId="Listcontinuare4">
    <w:name w:val="List Continue 4"/>
    <w:basedOn w:val="Normal"/>
    <w:pPr>
      <w:spacing w:after="120"/>
      <w:ind w:left="1132"/>
    </w:pPr>
  </w:style>
  <w:style w:type="paragraph" w:styleId="Listcontinuare5">
    <w:name w:val="List Continue 5"/>
    <w:basedOn w:val="Normal"/>
    <w:pPr>
      <w:spacing w:after="120"/>
      <w:ind w:left="1415"/>
    </w:pPr>
  </w:style>
  <w:style w:type="paragraph" w:styleId="Listnumerotat">
    <w:name w:val="List Number"/>
    <w:basedOn w:val="Normal"/>
    <w:pPr>
      <w:numPr>
        <w:numId w:val="6"/>
      </w:numPr>
    </w:pPr>
  </w:style>
  <w:style w:type="paragraph" w:styleId="Listanumerotat2">
    <w:name w:val="List Number 2"/>
    <w:basedOn w:val="Normal"/>
    <w:pPr>
      <w:numPr>
        <w:numId w:val="7"/>
      </w:numPr>
    </w:pPr>
  </w:style>
  <w:style w:type="paragraph" w:styleId="Listanumerotat3">
    <w:name w:val="List Number 3"/>
    <w:basedOn w:val="Normal"/>
    <w:pPr>
      <w:numPr>
        <w:numId w:val="8"/>
      </w:numPr>
    </w:pPr>
  </w:style>
  <w:style w:type="paragraph" w:styleId="Listanumerotat4">
    <w:name w:val="List Number 4"/>
    <w:basedOn w:val="Normal"/>
    <w:pPr>
      <w:numPr>
        <w:numId w:val="9"/>
      </w:numPr>
    </w:pPr>
  </w:style>
  <w:style w:type="paragraph" w:styleId="Listanumerotat5">
    <w:name w:val="List Number 5"/>
    <w:basedOn w:val="Normal"/>
    <w:pPr>
      <w:numPr>
        <w:numId w:val="10"/>
      </w:numPr>
    </w:pPr>
  </w:style>
  <w:style w:type="paragraph" w:styleId="Textmacrocoman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Antetmesaj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Indentnormal">
    <w:name w:val="Normal Indent"/>
    <w:basedOn w:val="Normal"/>
    <w:pPr>
      <w:ind w:left="720"/>
    </w:pPr>
  </w:style>
  <w:style w:type="paragraph" w:styleId="Titlunot">
    <w:name w:val="Note Heading"/>
    <w:basedOn w:val="Normal"/>
    <w:next w:val="Normal"/>
  </w:style>
  <w:style w:type="paragraph" w:styleId="Textsimplu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rmuldesalut">
    <w:name w:val="Salutation"/>
    <w:basedOn w:val="Normal"/>
    <w:next w:val="Normal"/>
  </w:style>
  <w:style w:type="paragraph" w:styleId="Semntur">
    <w:name w:val="Signature"/>
    <w:basedOn w:val="Normal"/>
    <w:pPr>
      <w:ind w:left="4252"/>
    </w:pPr>
  </w:style>
  <w:style w:type="paragraph" w:styleId="Subtitlu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eldereferinecitate">
    <w:name w:val="table of authorities"/>
    <w:basedOn w:val="Normal"/>
    <w:next w:val="Normal"/>
    <w:semiHidden/>
    <w:pPr>
      <w:ind w:left="240" w:hanging="240"/>
    </w:pPr>
  </w:style>
  <w:style w:type="paragraph" w:styleId="Tabeldefiguri">
    <w:name w:val="table of figures"/>
    <w:basedOn w:val="Normal"/>
    <w:next w:val="Normal"/>
    <w:semiHidden/>
    <w:pPr>
      <w:ind w:left="480" w:hanging="480"/>
    </w:pPr>
  </w:style>
  <w:style w:type="paragraph" w:styleId="Titlu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luTO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Cuprins1">
    <w:name w:val="toc 1"/>
    <w:basedOn w:val="Normal"/>
    <w:next w:val="Normal"/>
    <w:autoRedefine/>
    <w:semiHidden/>
  </w:style>
  <w:style w:type="paragraph" w:styleId="Cuprins2">
    <w:name w:val="toc 2"/>
    <w:basedOn w:val="Normal"/>
    <w:next w:val="Normal"/>
    <w:autoRedefine/>
    <w:semiHidden/>
    <w:pPr>
      <w:ind w:left="240"/>
    </w:pPr>
  </w:style>
  <w:style w:type="paragraph" w:styleId="Cuprins3">
    <w:name w:val="toc 3"/>
    <w:basedOn w:val="Normal"/>
    <w:next w:val="Normal"/>
    <w:autoRedefine/>
    <w:semiHidden/>
    <w:pPr>
      <w:ind w:left="480"/>
    </w:pPr>
  </w:style>
  <w:style w:type="paragraph" w:styleId="Cuprins4">
    <w:name w:val="toc 4"/>
    <w:basedOn w:val="Normal"/>
    <w:next w:val="Normal"/>
    <w:autoRedefine/>
    <w:semiHidden/>
    <w:pPr>
      <w:ind w:left="720"/>
    </w:pPr>
  </w:style>
  <w:style w:type="paragraph" w:styleId="Cuprins5">
    <w:name w:val="toc 5"/>
    <w:basedOn w:val="Normal"/>
    <w:next w:val="Normal"/>
    <w:autoRedefine/>
    <w:semiHidden/>
    <w:pPr>
      <w:ind w:left="960"/>
    </w:pPr>
  </w:style>
  <w:style w:type="paragraph" w:styleId="Cuprins6">
    <w:name w:val="toc 6"/>
    <w:basedOn w:val="Normal"/>
    <w:next w:val="Normal"/>
    <w:autoRedefine/>
    <w:semiHidden/>
    <w:pPr>
      <w:ind w:left="1200"/>
    </w:pPr>
  </w:style>
  <w:style w:type="paragraph" w:styleId="Cuprins7">
    <w:name w:val="toc 7"/>
    <w:basedOn w:val="Normal"/>
    <w:next w:val="Normal"/>
    <w:autoRedefine/>
    <w:semiHidden/>
    <w:pPr>
      <w:ind w:left="1440"/>
    </w:pPr>
  </w:style>
  <w:style w:type="paragraph" w:styleId="Cuprins8">
    <w:name w:val="toc 8"/>
    <w:basedOn w:val="Normal"/>
    <w:next w:val="Normal"/>
    <w:autoRedefine/>
    <w:semiHidden/>
    <w:pPr>
      <w:ind w:left="1680"/>
    </w:pPr>
  </w:style>
  <w:style w:type="paragraph" w:styleId="Cuprins9">
    <w:name w:val="toc 9"/>
    <w:basedOn w:val="Normal"/>
    <w:next w:val="Normal"/>
    <w:autoRedefine/>
    <w:semiHidden/>
    <w:pPr>
      <w:ind w:left="1920"/>
    </w:pPr>
  </w:style>
  <w:style w:type="character" w:styleId="Numrdepagin">
    <w:name w:val="page number"/>
    <w:basedOn w:val="Fontdeparagrafimplicit"/>
  </w:style>
  <w:style w:type="character" w:styleId="Hyperlink">
    <w:name w:val="Hyperlink"/>
    <w:rPr>
      <w:color w:val="0000FF"/>
      <w:u w:val="single"/>
    </w:rPr>
  </w:style>
  <w:style w:type="table" w:styleId="Tabelgril">
    <w:name w:val="Table Grid"/>
    <w:basedOn w:val="TabelNormal"/>
    <w:rsid w:val="0068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Template%20Office\Antet%20Magister%202010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Magister 2010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DE INVOIRE</vt:lpstr>
      <vt:lpstr>CERERE DE INVOIRE</vt:lpstr>
    </vt:vector>
  </TitlesOfParts>
  <Manager>Dor-Bujor Padureanu</Manager>
  <Company>Magister Software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INVOIRE</dc:title>
  <dc:subject/>
  <dc:creator>Dor Bujor</dc:creator>
  <cp:keywords/>
  <dc:description>Copyright Magister Software</dc:description>
  <cp:lastModifiedBy>Razvan Ionut Sfetnic</cp:lastModifiedBy>
  <cp:revision>2</cp:revision>
  <cp:lastPrinted>2011-07-19T09:29:00Z</cp:lastPrinted>
  <dcterms:created xsi:type="dcterms:W3CDTF">2025-11-10T10:00:00Z</dcterms:created>
  <dcterms:modified xsi:type="dcterms:W3CDTF">2025-11-10T10:00:00Z</dcterms:modified>
</cp:coreProperties>
</file>