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10.11.2025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odihna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24.11.2025 - 27.11.2025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-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