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{{DATA_CERERE}}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Razvan Sfetnic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Sef Departament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10.11.2025 - 13.11.2025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{{CINE_PREIA}}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