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10.11.2025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Razvan Sfetnic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Sef Departament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10.11.2025 - 14.11.2025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Inlocuitor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